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1532"/>
        <w:gridCol w:w="1532"/>
        <w:gridCol w:w="1532"/>
        <w:gridCol w:w="1532"/>
        <w:gridCol w:w="1532"/>
        <w:gridCol w:w="1532"/>
      </w:tblGrid>
      <w:tr w:rsidR="002603FF" w:rsidTr="005B6666">
        <w:trPr>
          <w:cantSplit/>
          <w:trHeight w:val="4940"/>
        </w:trPr>
        <w:tc>
          <w:tcPr>
            <w:tcW w:w="10773" w:type="dxa"/>
            <w:gridSpan w:val="7"/>
            <w:vAlign w:val="center"/>
          </w:tcPr>
          <w:p w:rsidR="002603FF" w:rsidRDefault="00C7447E" w:rsidP="005B6666">
            <w:pPr>
              <w:jc w:val="center"/>
            </w:pPr>
            <w:r>
              <w:rPr>
                <w:noProof/>
              </w:rPr>
              <w:t xml:space="preserve">      </w:t>
            </w:r>
            <w:r w:rsidR="00BB4431">
              <w:rPr>
                <w:b/>
                <w:i/>
                <w:noProof/>
                <w:sz w:val="16"/>
                <w:szCs w:val="16"/>
              </w:rPr>
              <w:drawing>
                <wp:inline distT="0" distB="0" distL="0" distR="0">
                  <wp:extent cx="1055217" cy="1489719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shingt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426" cy="1494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B4431">
              <w:rPr>
                <w:b/>
                <w:i/>
                <w:noProof/>
                <w:sz w:val="16"/>
                <w:szCs w:val="16"/>
              </w:rPr>
              <w:t xml:space="preserve"> </w:t>
            </w:r>
            <w:r w:rsidR="005B6666">
              <w:rPr>
                <w:b/>
                <w:i/>
                <w:noProof/>
                <w:sz w:val="16"/>
                <w:szCs w:val="16"/>
              </w:rPr>
              <w:drawing>
                <wp:inline distT="0" distB="0" distL="0" distR="0">
                  <wp:extent cx="1030152" cy="149240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omas-jefferso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916" cy="1496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6666">
              <w:rPr>
                <w:b/>
                <w:i/>
                <w:noProof/>
                <w:sz w:val="16"/>
                <w:szCs w:val="16"/>
              </w:rPr>
              <w:t xml:space="preserve"> </w:t>
            </w:r>
            <w:r w:rsidR="005B6666">
              <w:rPr>
                <w:b/>
                <w:i/>
                <w:noProof/>
                <w:sz w:val="16"/>
                <w:szCs w:val="16"/>
              </w:rPr>
              <w:drawing>
                <wp:inline distT="0" distB="0" distL="0" distR="0" wp14:anchorId="19979609" wp14:editId="676388DF">
                  <wp:extent cx="1492300" cy="1492300"/>
                  <wp:effectExtent l="0" t="0" r="0" b="0"/>
                  <wp:docPr id="5" name="Picture 5" descr="C:\Users\apettit\AppData\Local\Microsoft\Windows\Temporary Internet Files\Content.IE5\PVZ213U2\Lincol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pettit\AppData\Local\Microsoft\Windows\Temporary Internet Files\Content.IE5\PVZ213U2\Lincol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05" cy="149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4431">
              <w:rPr>
                <w:b/>
                <w:i/>
                <w:noProof/>
                <w:sz w:val="16"/>
                <w:szCs w:val="16"/>
              </w:rPr>
              <w:t xml:space="preserve"> </w:t>
            </w:r>
            <w:r w:rsidR="00BB4431">
              <w:rPr>
                <w:noProof/>
              </w:rPr>
              <w:drawing>
                <wp:inline distT="0" distB="0" distL="0" distR="0">
                  <wp:extent cx="1154013" cy="1537432"/>
                  <wp:effectExtent l="0" t="0" r="8255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sevelt_co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440" cy="1544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4D75">
              <w:rPr>
                <w:noProof/>
              </w:rPr>
              <w:t xml:space="preserve"> </w:t>
            </w:r>
            <w:r w:rsidR="00454D75">
              <w:rPr>
                <w:noProof/>
              </w:rPr>
              <w:drawing>
                <wp:inline distT="0" distB="0" distL="0" distR="0" wp14:anchorId="7DD1F84C" wp14:editId="7B2F6841">
                  <wp:extent cx="1228953" cy="1501381"/>
                  <wp:effectExtent l="0" t="0" r="9525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ody.jpg"/>
                          <pic:cNvPicPr/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636" cy="1500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B4431">
              <w:rPr>
                <w:noProof/>
              </w:rPr>
              <w:t xml:space="preserve"> </w:t>
            </w:r>
            <w:r w:rsidR="00BB4431">
              <w:rPr>
                <w:noProof/>
              </w:rPr>
              <w:drawing>
                <wp:inline distT="0" distB="0" distL="0" distR="0">
                  <wp:extent cx="1090745" cy="1550822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8-president-franklin-d-roosevelt-everett.jpg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745" cy="1550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B4431">
              <w:rPr>
                <w:noProof/>
              </w:rPr>
              <w:t xml:space="preserve"> </w:t>
            </w:r>
            <w:r w:rsidR="00454D75">
              <w:rPr>
                <w:noProof/>
              </w:rPr>
              <w:drawing>
                <wp:inline distT="0" distB="0" distL="0" distR="0" wp14:anchorId="6BF7CA4C" wp14:editId="1C18C6F0">
                  <wp:extent cx="1082649" cy="1510875"/>
                  <wp:effectExtent l="0" t="0" r="3810" b="0"/>
                  <wp:docPr id="12" name="Picture 12" descr="C:\Users\apettit\AppData\Local\Microsoft\Windows\Temporary Internet Files\Content.IE5\0R276TI0\kennedy-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pettit\AppData\Local\Microsoft\Windows\Temporary Internet Files\Content.IE5\0R276TI0\kennedy-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156" cy="152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4431">
              <w:rPr>
                <w:noProof/>
              </w:rPr>
              <w:t xml:space="preserve">  </w:t>
            </w:r>
            <w:r w:rsidR="005B6666">
              <w:rPr>
                <w:noProof/>
              </w:rPr>
              <w:drawing>
                <wp:inline distT="0" distB="0" distL="0" distR="0">
                  <wp:extent cx="1035568" cy="1543507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xon.jpg"/>
                          <pic:cNvPicPr/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207" cy="154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B4431">
              <w:rPr>
                <w:noProof/>
              </w:rPr>
              <w:t xml:space="preserve"> </w:t>
            </w:r>
            <w:r w:rsidR="005B6666">
              <w:rPr>
                <w:noProof/>
              </w:rPr>
              <w:t xml:space="preserve"> </w:t>
            </w:r>
            <w:r w:rsidR="00BB4431">
              <w:rPr>
                <w:noProof/>
              </w:rPr>
              <w:t xml:space="preserve"> </w:t>
            </w:r>
            <w:r w:rsidR="005B6666">
              <w:rPr>
                <w:noProof/>
              </w:rPr>
              <w:drawing>
                <wp:inline distT="0" distB="0" distL="0" distR="0" wp14:anchorId="3014626E" wp14:editId="1910DA39">
                  <wp:extent cx="1230034" cy="1536192"/>
                  <wp:effectExtent l="0" t="0" r="8255" b="6985"/>
                  <wp:docPr id="3" name="Picture 3" descr="C:\Users\apettit\AppData\Local\Microsoft\Windows\Temporary Internet Files\Content.IE5\LNZH8QUZ\4313696073_11d38300a1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ettit\AppData\Local\Microsoft\Windows\Temporary Internet Files\Content.IE5\LNZH8QUZ\4313696073_11d38300a1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016" cy="153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4431">
              <w:rPr>
                <w:noProof/>
              </w:rPr>
              <w:t xml:space="preserve">   </w:t>
            </w:r>
            <w:r w:rsidR="005B6666">
              <w:rPr>
                <w:noProof/>
              </w:rPr>
              <w:drawing>
                <wp:inline distT="0" distB="0" distL="0" distR="0" wp14:anchorId="57C16AED" wp14:editId="322FED33">
                  <wp:extent cx="1243584" cy="1550414"/>
                  <wp:effectExtent l="0" t="0" r="0" b="0"/>
                  <wp:docPr id="8" name="Picture 8" descr="C:\Users\apettit\AppData\Local\Microsoft\Windows\Temporary Internet Files\Content.IE5\WABFX37H\280px-President_Barack_Obam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pettit\AppData\Local\Microsoft\Windows\Temporary Internet Files\Content.IE5\WABFX37H\280px-President_Barack_Obam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797" cy="155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3FF" w:rsidTr="00700551">
        <w:trPr>
          <w:cantSplit/>
          <w:trHeight w:val="719"/>
        </w:trPr>
        <w:tc>
          <w:tcPr>
            <w:tcW w:w="10773" w:type="dxa"/>
            <w:gridSpan w:val="7"/>
            <w:tcBorders>
              <w:bottom w:val="nil"/>
            </w:tcBorders>
            <w:vAlign w:val="center"/>
          </w:tcPr>
          <w:p w:rsidR="002603FF" w:rsidRPr="0069048F" w:rsidRDefault="0047517F" w:rsidP="0069048F">
            <w:pPr>
              <w:pStyle w:val="Heading1"/>
              <w:rPr>
                <w:sz w:val="48"/>
                <w:szCs w:val="48"/>
              </w:rPr>
            </w:pPr>
            <w:r w:rsidRPr="0069048F">
              <w:rPr>
                <w:sz w:val="48"/>
                <w:szCs w:val="48"/>
              </w:rPr>
              <w:t>FEBRUARY</w:t>
            </w:r>
            <w:r w:rsidR="0069048F" w:rsidRPr="0069048F">
              <w:rPr>
                <w:sz w:val="48"/>
                <w:szCs w:val="48"/>
              </w:rPr>
              <w:t xml:space="preserve"> in Mr. Pettit’s First Grade Class</w:t>
            </w:r>
          </w:p>
        </w:tc>
      </w:tr>
      <w:tr w:rsidR="002603FF" w:rsidTr="00700551">
        <w:tc>
          <w:tcPr>
            <w:tcW w:w="1581" w:type="dxa"/>
            <w:shd w:val="pct50" w:color="auto" w:fill="FFFFFF"/>
            <w:vAlign w:val="center"/>
          </w:tcPr>
          <w:p w:rsidR="002603FF" w:rsidRDefault="0047517F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Sunday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2603FF" w:rsidRDefault="0047517F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Monday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2603FF" w:rsidRDefault="0047517F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Tuesday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2603FF" w:rsidRDefault="0047517F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Wednesday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2603FF" w:rsidRDefault="0047517F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Thursday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2603FF" w:rsidRDefault="0047517F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Friday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2603FF" w:rsidRDefault="0047517F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Saturday</w:t>
            </w:r>
          </w:p>
        </w:tc>
      </w:tr>
      <w:tr w:rsidR="002603FF" w:rsidTr="006E7D9A">
        <w:trPr>
          <w:cantSplit/>
          <w:trHeight w:val="1601"/>
        </w:trPr>
        <w:tc>
          <w:tcPr>
            <w:tcW w:w="1581" w:type="dxa"/>
          </w:tcPr>
          <w:p w:rsidR="002603FF" w:rsidRPr="000032EA" w:rsidRDefault="002603FF">
            <w:pPr>
              <w:rPr>
                <w:b/>
              </w:rPr>
            </w:pPr>
          </w:p>
          <w:p w:rsidR="00700551" w:rsidRDefault="00700551"/>
          <w:p w:rsidR="00700551" w:rsidRPr="000032EA" w:rsidRDefault="00700551" w:rsidP="000032EA">
            <w:pPr>
              <w:jc w:val="center"/>
              <w:rPr>
                <w:b/>
                <w:i/>
                <w:sz w:val="16"/>
                <w:szCs w:val="16"/>
              </w:rPr>
            </w:pPr>
            <w:r w:rsidRPr="000032EA">
              <w:rPr>
                <w:b/>
                <w:i/>
                <w:sz w:val="16"/>
                <w:szCs w:val="16"/>
              </w:rPr>
              <w:t>Star of the Week</w:t>
            </w:r>
          </w:p>
          <w:p w:rsidR="00700551" w:rsidRPr="00700551" w:rsidRDefault="006E7D9A" w:rsidP="00003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Lillian</w:t>
            </w:r>
          </w:p>
        </w:tc>
        <w:tc>
          <w:tcPr>
            <w:tcW w:w="1532" w:type="dxa"/>
          </w:tcPr>
          <w:p w:rsidR="002603FF" w:rsidRDefault="002603FF">
            <w:pPr>
              <w:rPr>
                <w:b/>
              </w:rPr>
            </w:pPr>
          </w:p>
          <w:p w:rsidR="000032EA" w:rsidRPr="000032EA" w:rsidRDefault="000032EA">
            <w:pPr>
              <w:rPr>
                <w:b/>
              </w:rPr>
            </w:pPr>
          </w:p>
          <w:p w:rsidR="0069048F" w:rsidRPr="0069048F" w:rsidRDefault="0069048F">
            <w:pPr>
              <w:rPr>
                <w:b/>
              </w:rPr>
            </w:pPr>
          </w:p>
        </w:tc>
        <w:tc>
          <w:tcPr>
            <w:tcW w:w="1532" w:type="dxa"/>
          </w:tcPr>
          <w:p w:rsidR="00700551" w:rsidRPr="000032EA" w:rsidRDefault="00B37F66" w:rsidP="00E915C0">
            <w:pPr>
              <w:rPr>
                <w:b/>
              </w:rPr>
            </w:pPr>
            <w:r w:rsidRPr="000032EA">
              <w:rPr>
                <w:b/>
              </w:rPr>
              <w:t xml:space="preserve"> </w:t>
            </w:r>
            <w:r w:rsidR="00E915C0" w:rsidRPr="000032EA">
              <w:rPr>
                <w:b/>
              </w:rPr>
              <w:t xml:space="preserve">  </w:t>
            </w:r>
          </w:p>
          <w:p w:rsidR="00E915C0" w:rsidRPr="00700551" w:rsidRDefault="00700551" w:rsidP="006E7D9A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</w:tcPr>
          <w:p w:rsidR="00D86081" w:rsidRPr="000032EA" w:rsidRDefault="006E7D9A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6E7D9A" w:rsidRDefault="006E7D9A" w:rsidP="006E7D9A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**********</w:t>
            </w:r>
          </w:p>
          <w:p w:rsidR="006E7D9A" w:rsidRDefault="006E7D9A" w:rsidP="006E7D9A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1</w:t>
            </w:r>
            <w:r>
              <w:rPr>
                <w:rFonts w:ascii="Comic Sans MS" w:hAnsi="Comic Sans MS"/>
                <w:i/>
              </w:rPr>
              <w:t>01</w:t>
            </w:r>
            <w:r w:rsidRPr="006E7D9A">
              <w:rPr>
                <w:rFonts w:ascii="Comic Sans MS" w:hAnsi="Comic Sans MS"/>
                <w:i/>
                <w:vertAlign w:val="superscript"/>
              </w:rPr>
              <w:t>st</w:t>
            </w:r>
            <w:r>
              <w:rPr>
                <w:rFonts w:ascii="Comic Sans MS" w:hAnsi="Comic Sans MS"/>
                <w:i/>
              </w:rPr>
              <w:t xml:space="preserve"> Day of 1</w:t>
            </w:r>
            <w:r w:rsidRPr="006E7D9A">
              <w:rPr>
                <w:rFonts w:ascii="Comic Sans MS" w:hAnsi="Comic Sans MS"/>
                <w:i/>
                <w:vertAlign w:val="superscript"/>
              </w:rPr>
              <w:t>st</w:t>
            </w:r>
            <w:r>
              <w:rPr>
                <w:rFonts w:ascii="Comic Sans MS" w:hAnsi="Comic Sans MS"/>
                <w:i/>
              </w:rPr>
              <w:t xml:space="preserve"> grade!</w:t>
            </w:r>
          </w:p>
          <w:p w:rsidR="006E7D9A" w:rsidRDefault="006E7D9A" w:rsidP="006E7D9A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***********</w:t>
            </w:r>
            <w:r>
              <w:rPr>
                <w:rFonts w:ascii="Comic Sans MS" w:hAnsi="Comic Sans MS"/>
                <w:i/>
              </w:rPr>
              <w:t xml:space="preserve"> </w:t>
            </w:r>
          </w:p>
          <w:p w:rsidR="00D86081" w:rsidRPr="00D86081" w:rsidRDefault="00D86081" w:rsidP="00D86081">
            <w:pPr>
              <w:jc w:val="center"/>
              <w:rPr>
                <w:b/>
              </w:rPr>
            </w:pPr>
          </w:p>
        </w:tc>
        <w:tc>
          <w:tcPr>
            <w:tcW w:w="1532" w:type="dxa"/>
          </w:tcPr>
          <w:p w:rsidR="002603FF" w:rsidRPr="000032EA" w:rsidRDefault="006E7D9A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69048F" w:rsidRPr="0069048F" w:rsidRDefault="0069048F" w:rsidP="0069048F">
            <w:pPr>
              <w:jc w:val="center"/>
              <w:rPr>
                <w:rFonts w:ascii="Comic Sans MS" w:hAnsi="Comic Sans MS"/>
                <w:b/>
              </w:rPr>
            </w:pPr>
            <w:r w:rsidRPr="0069048F">
              <w:rPr>
                <w:rFonts w:ascii="Comic Sans MS" w:hAnsi="Comic Sans MS"/>
                <w:b/>
              </w:rPr>
              <w:t>Gym Class</w:t>
            </w:r>
          </w:p>
          <w:p w:rsidR="0069048F" w:rsidRPr="0069048F" w:rsidRDefault="0069048F" w:rsidP="0069048F">
            <w:pPr>
              <w:jc w:val="center"/>
            </w:pPr>
            <w:r w:rsidRPr="0069048F">
              <w:rPr>
                <w:rFonts w:ascii="Comic Sans MS" w:hAnsi="Comic Sans MS"/>
              </w:rPr>
              <w:t>Wear Sneakers</w:t>
            </w:r>
          </w:p>
        </w:tc>
        <w:tc>
          <w:tcPr>
            <w:tcW w:w="1532" w:type="dxa"/>
          </w:tcPr>
          <w:p w:rsidR="00700551" w:rsidRPr="000032EA" w:rsidRDefault="006E7D9A" w:rsidP="00700551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6E7D9A" w:rsidRDefault="006E7D9A" w:rsidP="006E7D9A">
            <w:pPr>
              <w:jc w:val="center"/>
              <w:rPr>
                <w:b/>
              </w:rPr>
            </w:pPr>
          </w:p>
          <w:p w:rsidR="006E7D9A" w:rsidRDefault="006E7D9A" w:rsidP="006E7D9A">
            <w:pPr>
              <w:jc w:val="center"/>
              <w:rPr>
                <w:b/>
              </w:rPr>
            </w:pPr>
            <w:r w:rsidRPr="0069048F">
              <w:rPr>
                <w:b/>
              </w:rPr>
              <w:t>Library Book</w:t>
            </w:r>
          </w:p>
          <w:p w:rsidR="006E7D9A" w:rsidRDefault="006E7D9A" w:rsidP="006E7D9A">
            <w:pPr>
              <w:jc w:val="center"/>
              <w:rPr>
                <w:b/>
              </w:rPr>
            </w:pPr>
          </w:p>
          <w:p w:rsidR="006E7D9A" w:rsidRDefault="006E7D9A" w:rsidP="006E7D9A">
            <w:pPr>
              <w:jc w:val="center"/>
              <w:rPr>
                <w:b/>
              </w:rPr>
            </w:pPr>
          </w:p>
          <w:p w:rsidR="006E7D9A" w:rsidRDefault="006E7D9A" w:rsidP="006E7D9A">
            <w:pPr>
              <w:rPr>
                <w:b/>
                <w:sz w:val="16"/>
                <w:szCs w:val="16"/>
              </w:rPr>
            </w:pPr>
            <w:r w:rsidRPr="00E915C0">
              <w:rPr>
                <w:b/>
                <w:sz w:val="16"/>
                <w:szCs w:val="16"/>
              </w:rPr>
              <w:t>Dental Care Day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6E7D9A" w:rsidRPr="006E7D9A" w:rsidRDefault="006E7D9A" w:rsidP="006E7D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*********************</w:t>
            </w:r>
          </w:p>
        </w:tc>
        <w:tc>
          <w:tcPr>
            <w:tcW w:w="1532" w:type="dxa"/>
            <w:textDirection w:val="tbRl"/>
          </w:tcPr>
          <w:p w:rsidR="002603FF" w:rsidRDefault="00864F1E" w:rsidP="00A22A7C">
            <w:pPr>
              <w:ind w:left="113" w:right="113"/>
            </w:pPr>
            <w:r>
              <w:rPr>
                <w:noProof/>
              </w:rPr>
              <w:drawing>
                <wp:inline distT="0" distB="0" distL="0" distR="0">
                  <wp:extent cx="771108" cy="936346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pid.jpe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528" cy="934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3FF" w:rsidTr="006E7D9A">
        <w:trPr>
          <w:trHeight w:val="1601"/>
        </w:trPr>
        <w:tc>
          <w:tcPr>
            <w:tcW w:w="1581" w:type="dxa"/>
          </w:tcPr>
          <w:p w:rsidR="00D86081" w:rsidRPr="000032EA" w:rsidRDefault="006E7D9A" w:rsidP="00D86081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00551" w:rsidRDefault="00700551">
            <w:pPr>
              <w:rPr>
                <w:b/>
                <w:sz w:val="16"/>
                <w:szCs w:val="16"/>
              </w:rPr>
            </w:pPr>
          </w:p>
          <w:p w:rsidR="005863FF" w:rsidRPr="000032EA" w:rsidRDefault="00700551" w:rsidP="000032EA">
            <w:pPr>
              <w:jc w:val="center"/>
              <w:rPr>
                <w:b/>
                <w:i/>
                <w:sz w:val="16"/>
                <w:szCs w:val="16"/>
              </w:rPr>
            </w:pPr>
            <w:r w:rsidRPr="000032EA">
              <w:rPr>
                <w:b/>
                <w:i/>
                <w:sz w:val="16"/>
                <w:szCs w:val="16"/>
              </w:rPr>
              <w:t>Star of the Week</w:t>
            </w:r>
          </w:p>
          <w:p w:rsidR="00700551" w:rsidRDefault="006E7D9A" w:rsidP="000032E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Tristian</w:t>
            </w:r>
          </w:p>
          <w:p w:rsidR="006E7D9A" w:rsidRDefault="006E7D9A" w:rsidP="006E7D9A"/>
        </w:tc>
        <w:tc>
          <w:tcPr>
            <w:tcW w:w="1532" w:type="dxa"/>
          </w:tcPr>
          <w:p w:rsidR="002603FF" w:rsidRPr="000032EA" w:rsidRDefault="006E7D9A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0032EA" w:rsidRDefault="000032EA"/>
          <w:p w:rsidR="00E915C0" w:rsidRDefault="006E7D9A" w:rsidP="00E915C0">
            <w:pPr>
              <w:rPr>
                <w:b/>
              </w:rPr>
            </w:pPr>
            <w:r>
              <w:rPr>
                <w:b/>
              </w:rPr>
              <w:t>2 hour delay</w:t>
            </w:r>
          </w:p>
          <w:p w:rsidR="006E7D9A" w:rsidRDefault="006E7D9A" w:rsidP="00E915C0">
            <w:pPr>
              <w:rPr>
                <w:b/>
              </w:rPr>
            </w:pPr>
            <w:r>
              <w:rPr>
                <w:b/>
              </w:rPr>
              <w:t>****************</w:t>
            </w:r>
          </w:p>
          <w:p w:rsidR="00E915C0" w:rsidRDefault="00E915C0"/>
        </w:tc>
        <w:tc>
          <w:tcPr>
            <w:tcW w:w="1532" w:type="dxa"/>
          </w:tcPr>
          <w:p w:rsidR="002603FF" w:rsidRPr="000032EA" w:rsidRDefault="006E7D9A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5863FF" w:rsidRDefault="005863FF">
            <w:pPr>
              <w:rPr>
                <w:b/>
              </w:rPr>
            </w:pPr>
          </w:p>
          <w:p w:rsidR="005863FF" w:rsidRPr="005863FF" w:rsidRDefault="005863FF" w:rsidP="005863FF">
            <w:pPr>
              <w:jc w:val="center"/>
              <w:rPr>
                <w:b/>
              </w:rPr>
            </w:pPr>
          </w:p>
        </w:tc>
        <w:tc>
          <w:tcPr>
            <w:tcW w:w="1532" w:type="dxa"/>
          </w:tcPr>
          <w:p w:rsidR="00E915C0" w:rsidRPr="000032EA" w:rsidRDefault="006E7D9A" w:rsidP="00E915C0">
            <w:pPr>
              <w:rPr>
                <w:b/>
              </w:rPr>
            </w:pPr>
            <w:r>
              <w:rPr>
                <w:b/>
              </w:rPr>
              <w:t>8</w:t>
            </w:r>
            <w:r w:rsidR="00A22A7C" w:rsidRPr="000032EA">
              <w:rPr>
                <w:b/>
              </w:rPr>
              <w:t xml:space="preserve"> </w:t>
            </w:r>
          </w:p>
          <w:p w:rsidR="00B37F66" w:rsidRPr="00B37F66" w:rsidRDefault="00B37F66">
            <w:pPr>
              <w:rPr>
                <w:b/>
              </w:rPr>
            </w:pPr>
          </w:p>
        </w:tc>
        <w:tc>
          <w:tcPr>
            <w:tcW w:w="1532" w:type="dxa"/>
          </w:tcPr>
          <w:p w:rsidR="002603FF" w:rsidRPr="000032EA" w:rsidRDefault="006E7D9A">
            <w:pPr>
              <w:rPr>
                <w:b/>
              </w:rPr>
            </w:pPr>
            <w:r>
              <w:rPr>
                <w:b/>
              </w:rPr>
              <w:t>9</w:t>
            </w:r>
            <w:r w:rsidR="00E915C0" w:rsidRPr="000032EA">
              <w:rPr>
                <w:b/>
              </w:rPr>
              <w:t xml:space="preserve"> </w:t>
            </w:r>
          </w:p>
          <w:p w:rsidR="000032EA" w:rsidRDefault="000032EA"/>
          <w:p w:rsidR="0069048F" w:rsidRPr="0069048F" w:rsidRDefault="006E7D9A" w:rsidP="00E915C0">
            <w:pPr>
              <w:jc w:val="center"/>
              <w:rPr>
                <w:rFonts w:ascii="Comic Sans MS" w:hAnsi="Comic Sans MS"/>
                <w:b/>
              </w:rPr>
            </w:pPr>
            <w:r w:rsidRPr="0069048F">
              <w:rPr>
                <w:rFonts w:ascii="Comic Sans MS" w:hAnsi="Comic Sans MS"/>
                <w:b/>
              </w:rPr>
              <w:t>Gym Class</w:t>
            </w:r>
          </w:p>
          <w:p w:rsidR="00A22A7C" w:rsidRPr="003E16C8" w:rsidRDefault="0069048F" w:rsidP="00E915C0">
            <w:pPr>
              <w:jc w:val="center"/>
              <w:rPr>
                <w:b/>
                <w:i/>
              </w:rPr>
            </w:pPr>
            <w:r w:rsidRPr="0069048F">
              <w:rPr>
                <w:rFonts w:ascii="Comic Sans MS" w:hAnsi="Comic Sans MS"/>
              </w:rPr>
              <w:t>Wear Sneakers</w:t>
            </w:r>
          </w:p>
        </w:tc>
        <w:tc>
          <w:tcPr>
            <w:tcW w:w="1532" w:type="dxa"/>
          </w:tcPr>
          <w:p w:rsidR="000032EA" w:rsidRPr="006E7D9A" w:rsidRDefault="006E7D9A" w:rsidP="006E7D9A">
            <w:pPr>
              <w:rPr>
                <w:rFonts w:ascii="Broadway" w:hAnsi="Broadway"/>
                <w:b/>
              </w:rPr>
            </w:pPr>
            <w:r>
              <w:rPr>
                <w:b/>
              </w:rPr>
              <w:t>10</w:t>
            </w:r>
          </w:p>
          <w:p w:rsidR="006E7D9A" w:rsidRDefault="006E7D9A" w:rsidP="00E915C0">
            <w:pPr>
              <w:jc w:val="center"/>
              <w:rPr>
                <w:b/>
              </w:rPr>
            </w:pPr>
            <w:r w:rsidRPr="0069048F">
              <w:rPr>
                <w:b/>
              </w:rPr>
              <w:t>Library Book</w:t>
            </w:r>
          </w:p>
          <w:p w:rsidR="006E7D9A" w:rsidRDefault="006E7D9A" w:rsidP="00E915C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E16C8" w:rsidRPr="000032EA" w:rsidRDefault="003E16C8" w:rsidP="00E915C0">
            <w:pPr>
              <w:jc w:val="center"/>
              <w:rPr>
                <w:b/>
                <w:i/>
                <w:sz w:val="24"/>
                <w:szCs w:val="24"/>
              </w:rPr>
            </w:pPr>
            <w:r w:rsidRPr="000032EA">
              <w:rPr>
                <w:b/>
                <w:i/>
                <w:sz w:val="24"/>
                <w:szCs w:val="24"/>
              </w:rPr>
              <w:t xml:space="preserve">Valentine </w:t>
            </w:r>
          </w:p>
          <w:p w:rsidR="00A22A7C" w:rsidRPr="003E16C8" w:rsidRDefault="003E16C8" w:rsidP="00E915C0">
            <w:pPr>
              <w:jc w:val="center"/>
              <w:rPr>
                <w:b/>
                <w:i/>
                <w:sz w:val="16"/>
                <w:szCs w:val="16"/>
              </w:rPr>
            </w:pPr>
            <w:r w:rsidRPr="003E16C8">
              <w:rPr>
                <w:b/>
                <w:i/>
                <w:sz w:val="16"/>
                <w:szCs w:val="16"/>
              </w:rPr>
              <w:t>Card Exchange</w:t>
            </w:r>
          </w:p>
          <w:p w:rsidR="00A22A7C" w:rsidRDefault="000032EA">
            <w:r>
              <w:t>****************</w:t>
            </w:r>
          </w:p>
        </w:tc>
        <w:tc>
          <w:tcPr>
            <w:tcW w:w="1532" w:type="dxa"/>
          </w:tcPr>
          <w:p w:rsidR="002603FF" w:rsidRDefault="006E7D9A">
            <w:pPr>
              <w:rPr>
                <w:b/>
              </w:rPr>
            </w:pPr>
            <w:r>
              <w:rPr>
                <w:b/>
              </w:rPr>
              <w:t>11</w:t>
            </w:r>
          </w:p>
          <w:p w:rsidR="00864F1E" w:rsidRPr="000032EA" w:rsidRDefault="00864F1E">
            <w:pPr>
              <w:rPr>
                <w:b/>
              </w:rPr>
            </w:pPr>
          </w:p>
        </w:tc>
      </w:tr>
      <w:tr w:rsidR="002603FF" w:rsidTr="006E7D9A">
        <w:trPr>
          <w:cantSplit/>
          <w:trHeight w:val="1808"/>
        </w:trPr>
        <w:tc>
          <w:tcPr>
            <w:tcW w:w="1581" w:type="dxa"/>
          </w:tcPr>
          <w:p w:rsidR="002603FF" w:rsidRPr="000032EA" w:rsidRDefault="006E7D9A">
            <w:pPr>
              <w:rPr>
                <w:b/>
              </w:rPr>
            </w:pPr>
            <w:r>
              <w:rPr>
                <w:b/>
              </w:rPr>
              <w:t>12</w:t>
            </w:r>
          </w:p>
          <w:p w:rsidR="00700551" w:rsidRDefault="00700551" w:rsidP="000032EA">
            <w:pPr>
              <w:jc w:val="center"/>
              <w:rPr>
                <w:b/>
                <w:sz w:val="16"/>
                <w:szCs w:val="16"/>
              </w:rPr>
            </w:pPr>
          </w:p>
          <w:p w:rsidR="00700551" w:rsidRPr="000032EA" w:rsidRDefault="00700551" w:rsidP="000032EA">
            <w:pPr>
              <w:jc w:val="center"/>
              <w:rPr>
                <w:b/>
                <w:i/>
                <w:sz w:val="16"/>
                <w:szCs w:val="16"/>
              </w:rPr>
            </w:pPr>
            <w:r w:rsidRPr="000032EA">
              <w:rPr>
                <w:b/>
                <w:i/>
                <w:sz w:val="16"/>
                <w:szCs w:val="16"/>
              </w:rPr>
              <w:t>Star of the Week</w:t>
            </w:r>
          </w:p>
          <w:p w:rsidR="00700551" w:rsidRDefault="006E7D9A" w:rsidP="000032E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Alex</w:t>
            </w:r>
          </w:p>
          <w:p w:rsidR="006E7D9A" w:rsidRDefault="006E7D9A" w:rsidP="000032EA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6E7D9A" w:rsidRPr="006E7D9A" w:rsidRDefault="006E7D9A" w:rsidP="000032EA">
            <w:pPr>
              <w:jc w:val="center"/>
              <w:rPr>
                <w:sz w:val="24"/>
                <w:szCs w:val="24"/>
              </w:rPr>
            </w:pPr>
            <w:r w:rsidRPr="006E7D9A">
              <w:rPr>
                <w:b/>
                <w:i/>
                <w:sz w:val="24"/>
                <w:szCs w:val="24"/>
              </w:rPr>
              <w:t>Spirit Week</w:t>
            </w:r>
          </w:p>
        </w:tc>
        <w:tc>
          <w:tcPr>
            <w:tcW w:w="1532" w:type="dxa"/>
          </w:tcPr>
          <w:p w:rsidR="00E915C0" w:rsidRPr="000032EA" w:rsidRDefault="006E7D9A" w:rsidP="0069048F">
            <w:pPr>
              <w:rPr>
                <w:b/>
              </w:rPr>
            </w:pPr>
            <w:r>
              <w:rPr>
                <w:b/>
              </w:rPr>
              <w:t>13</w:t>
            </w:r>
            <w:r w:rsidR="00E915C0" w:rsidRPr="000032EA">
              <w:rPr>
                <w:b/>
              </w:rPr>
              <w:t xml:space="preserve">    </w:t>
            </w:r>
          </w:p>
          <w:p w:rsidR="006E7D9A" w:rsidRPr="000E2CF8" w:rsidRDefault="006E7D9A" w:rsidP="006E7D9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CF8">
              <w:rPr>
                <w:rFonts w:ascii="Comic Sans MS" w:hAnsi="Comic Sans MS"/>
                <w:b/>
                <w:sz w:val="16"/>
                <w:szCs w:val="16"/>
              </w:rPr>
              <w:t>February Birthday Reading Activity</w:t>
            </w:r>
          </w:p>
          <w:p w:rsidR="000032EA" w:rsidRPr="000032EA" w:rsidRDefault="006E7D9A" w:rsidP="006E7D9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3C0B336" wp14:editId="52A7F66F">
                  <wp:extent cx="548639" cy="548639"/>
                  <wp:effectExtent l="0" t="0" r="4445" b="4445"/>
                  <wp:docPr id="1" name="Picture 1" descr="C:\Users\apettit\AppData\Local\Microsoft\Windows\Temporary Internet Files\Content.IE5\BPGQNSJZ\birthday_clipart_1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pettit\AppData\Local\Microsoft\Windows\Temporary Internet Files\Content.IE5\BPGQNSJZ\birthday_clipart_14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23" cy="54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</w:tcPr>
          <w:p w:rsidR="002603FF" w:rsidRPr="000032EA" w:rsidRDefault="006E7D9A">
            <w:pPr>
              <w:rPr>
                <w:b/>
              </w:rPr>
            </w:pPr>
            <w:r>
              <w:rPr>
                <w:b/>
              </w:rPr>
              <w:t>14</w:t>
            </w:r>
          </w:p>
          <w:p w:rsidR="00700551" w:rsidRPr="00700551" w:rsidRDefault="00700551" w:rsidP="00700551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1532" w:type="dxa"/>
          </w:tcPr>
          <w:p w:rsidR="002603FF" w:rsidRPr="000032EA" w:rsidRDefault="006E7D9A">
            <w:pPr>
              <w:rPr>
                <w:b/>
              </w:rPr>
            </w:pPr>
            <w:r>
              <w:rPr>
                <w:b/>
              </w:rPr>
              <w:t>15</w:t>
            </w:r>
            <w:r w:rsidR="0069048F" w:rsidRPr="000032EA">
              <w:rPr>
                <w:b/>
              </w:rPr>
              <w:t xml:space="preserve">  </w:t>
            </w:r>
          </w:p>
          <w:p w:rsidR="000032EA" w:rsidRPr="000E2CF8" w:rsidRDefault="000032EA" w:rsidP="006E7D9A">
            <w:pPr>
              <w:jc w:val="center"/>
            </w:pPr>
          </w:p>
        </w:tc>
        <w:tc>
          <w:tcPr>
            <w:tcW w:w="1532" w:type="dxa"/>
          </w:tcPr>
          <w:p w:rsidR="002603FF" w:rsidRPr="000032EA" w:rsidRDefault="006E7D9A">
            <w:pPr>
              <w:rPr>
                <w:b/>
              </w:rPr>
            </w:pPr>
            <w:r>
              <w:rPr>
                <w:b/>
              </w:rPr>
              <w:t>16</w:t>
            </w:r>
            <w:r w:rsidR="00E915C0" w:rsidRPr="000032EA">
              <w:rPr>
                <w:b/>
              </w:rPr>
              <w:t xml:space="preserve">  </w:t>
            </w:r>
          </w:p>
          <w:p w:rsidR="00A22A7C" w:rsidRDefault="00A22A7C">
            <w:pPr>
              <w:rPr>
                <w:b/>
              </w:rPr>
            </w:pPr>
          </w:p>
          <w:p w:rsidR="006E7D9A" w:rsidRPr="0069048F" w:rsidRDefault="006E7D9A" w:rsidP="006E7D9A">
            <w:pPr>
              <w:jc w:val="center"/>
              <w:rPr>
                <w:rFonts w:ascii="Comic Sans MS" w:hAnsi="Comic Sans MS"/>
                <w:b/>
              </w:rPr>
            </w:pPr>
            <w:r w:rsidRPr="0069048F">
              <w:rPr>
                <w:rFonts w:ascii="Comic Sans MS" w:hAnsi="Comic Sans MS"/>
                <w:b/>
              </w:rPr>
              <w:t>Gym Class</w:t>
            </w:r>
          </w:p>
          <w:p w:rsidR="006E7D9A" w:rsidRPr="000032EA" w:rsidRDefault="006E7D9A" w:rsidP="006E7D9A">
            <w:pPr>
              <w:jc w:val="center"/>
              <w:rPr>
                <w:b/>
              </w:rPr>
            </w:pPr>
            <w:r w:rsidRPr="0069048F">
              <w:rPr>
                <w:rFonts w:ascii="Comic Sans MS" w:hAnsi="Comic Sans MS"/>
              </w:rPr>
              <w:t>Wear Sneakers</w:t>
            </w:r>
          </w:p>
        </w:tc>
        <w:tc>
          <w:tcPr>
            <w:tcW w:w="1532" w:type="dxa"/>
          </w:tcPr>
          <w:p w:rsidR="00A22A7C" w:rsidRPr="000032EA" w:rsidRDefault="006E7D9A">
            <w:pPr>
              <w:rPr>
                <w:b/>
              </w:rPr>
            </w:pPr>
            <w:r>
              <w:rPr>
                <w:b/>
              </w:rPr>
              <w:t>17</w:t>
            </w:r>
            <w:r w:rsidR="0069048F" w:rsidRPr="000032EA">
              <w:rPr>
                <w:b/>
              </w:rPr>
              <w:t xml:space="preserve">   </w:t>
            </w:r>
            <w:r w:rsidR="00E915C0" w:rsidRPr="000032EA">
              <w:rPr>
                <w:b/>
              </w:rPr>
              <w:t xml:space="preserve"> </w:t>
            </w:r>
          </w:p>
          <w:p w:rsidR="00E915C0" w:rsidRDefault="006E7D9A" w:rsidP="00E915C0">
            <w:pPr>
              <w:jc w:val="center"/>
              <w:rPr>
                <w:rFonts w:ascii="Comic Sans MS" w:hAnsi="Comic Sans MS"/>
                <w:b/>
              </w:rPr>
            </w:pPr>
            <w:r w:rsidRPr="006E7D9A">
              <w:rPr>
                <w:rFonts w:ascii="Comic Sans MS" w:hAnsi="Comic Sans MS"/>
                <w:b/>
              </w:rPr>
              <w:t>No School for students</w:t>
            </w:r>
          </w:p>
          <w:p w:rsidR="006E7D9A" w:rsidRPr="006E7D9A" w:rsidRDefault="006E7D9A" w:rsidP="00E915C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************</w:t>
            </w:r>
          </w:p>
          <w:p w:rsidR="00A22A7C" w:rsidRPr="00700551" w:rsidRDefault="006E7D9A" w:rsidP="00E915C0">
            <w:pPr>
              <w:jc w:val="center"/>
              <w:rPr>
                <w:rFonts w:ascii="Broadway" w:hAnsi="Broadway"/>
                <w:sz w:val="18"/>
                <w:szCs w:val="18"/>
              </w:rPr>
            </w:pPr>
            <w:r w:rsidRPr="00DC0692">
              <w:rPr>
                <w:b/>
                <w:sz w:val="16"/>
                <w:szCs w:val="16"/>
              </w:rPr>
              <w:t>Family Fun Night 6:30-8:30 @ BSHS</w:t>
            </w:r>
          </w:p>
        </w:tc>
        <w:tc>
          <w:tcPr>
            <w:tcW w:w="1532" w:type="dxa"/>
            <w:textDirection w:val="tbRl"/>
          </w:tcPr>
          <w:p w:rsidR="002603FF" w:rsidRDefault="002603FF" w:rsidP="00E915C0">
            <w:pPr>
              <w:ind w:left="113" w:right="113"/>
            </w:pPr>
          </w:p>
        </w:tc>
      </w:tr>
      <w:tr w:rsidR="002603FF" w:rsidTr="006E7D9A">
        <w:trPr>
          <w:trHeight w:val="1520"/>
        </w:trPr>
        <w:tc>
          <w:tcPr>
            <w:tcW w:w="1581" w:type="dxa"/>
          </w:tcPr>
          <w:p w:rsidR="00700551" w:rsidRDefault="006E7D9A" w:rsidP="00700551">
            <w:pPr>
              <w:rPr>
                <w:b/>
              </w:rPr>
            </w:pPr>
            <w:r>
              <w:rPr>
                <w:b/>
              </w:rPr>
              <w:t>19</w:t>
            </w:r>
          </w:p>
          <w:p w:rsidR="000E2CF8" w:rsidRPr="000E2CF8" w:rsidRDefault="000E2CF8" w:rsidP="00700551">
            <w:pPr>
              <w:rPr>
                <w:b/>
              </w:rPr>
            </w:pPr>
          </w:p>
          <w:p w:rsidR="00700551" w:rsidRPr="000032EA" w:rsidRDefault="00700551" w:rsidP="000032EA">
            <w:pPr>
              <w:jc w:val="center"/>
              <w:rPr>
                <w:b/>
                <w:i/>
                <w:sz w:val="16"/>
                <w:szCs w:val="16"/>
              </w:rPr>
            </w:pPr>
            <w:r w:rsidRPr="000032EA">
              <w:rPr>
                <w:b/>
                <w:i/>
                <w:sz w:val="16"/>
                <w:szCs w:val="16"/>
              </w:rPr>
              <w:t>Star of the Week</w:t>
            </w:r>
          </w:p>
          <w:p w:rsidR="00700551" w:rsidRDefault="006E7D9A" w:rsidP="000032E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Becky</w:t>
            </w:r>
          </w:p>
          <w:p w:rsidR="000E2CF8" w:rsidRPr="00700551" w:rsidRDefault="000E2CF8" w:rsidP="000032EA">
            <w:pPr>
              <w:jc w:val="center"/>
            </w:pPr>
          </w:p>
        </w:tc>
        <w:tc>
          <w:tcPr>
            <w:tcW w:w="1532" w:type="dxa"/>
          </w:tcPr>
          <w:p w:rsidR="002603FF" w:rsidRDefault="006E7D9A" w:rsidP="00E915C0">
            <w:pPr>
              <w:rPr>
                <w:b/>
              </w:rPr>
            </w:pPr>
            <w:r>
              <w:rPr>
                <w:b/>
              </w:rPr>
              <w:t>20</w:t>
            </w:r>
            <w:r w:rsidR="00A22A7C" w:rsidRPr="000032EA">
              <w:rPr>
                <w:b/>
              </w:rPr>
              <w:t xml:space="preserve"> </w:t>
            </w:r>
          </w:p>
          <w:p w:rsidR="006E7D9A" w:rsidRDefault="006E7D9A" w:rsidP="006E7D9A">
            <w:pPr>
              <w:jc w:val="center"/>
              <w:rPr>
                <w:rFonts w:ascii="Comic Sans MS" w:hAnsi="Comic Sans MS"/>
                <w:b/>
              </w:rPr>
            </w:pPr>
            <w:r w:rsidRPr="006E7D9A">
              <w:rPr>
                <w:rFonts w:ascii="Comic Sans MS" w:hAnsi="Comic Sans MS"/>
                <w:b/>
              </w:rPr>
              <w:t>No School</w:t>
            </w:r>
          </w:p>
          <w:p w:rsidR="006E7D9A" w:rsidRDefault="006E7D9A" w:rsidP="006E7D9A">
            <w:pPr>
              <w:jc w:val="center"/>
              <w:rPr>
                <w:b/>
              </w:rPr>
            </w:pPr>
            <w:r>
              <w:rPr>
                <w:rFonts w:ascii="Comic Sans MS" w:hAnsi="Comic Sans MS"/>
                <w:b/>
              </w:rPr>
              <w:t>**********</w:t>
            </w:r>
          </w:p>
          <w:p w:rsidR="006E7D9A" w:rsidRDefault="006E7D9A" w:rsidP="006E7D9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032EA">
              <w:rPr>
                <w:rFonts w:ascii="Comic Sans MS" w:hAnsi="Comic Sans MS"/>
                <w:b/>
                <w:sz w:val="18"/>
                <w:szCs w:val="18"/>
              </w:rPr>
              <w:t>Presidents Day</w:t>
            </w:r>
          </w:p>
          <w:p w:rsidR="006E7D9A" w:rsidRPr="000032EA" w:rsidRDefault="006E7D9A" w:rsidP="00E915C0">
            <w:pPr>
              <w:rPr>
                <w:b/>
              </w:rPr>
            </w:pPr>
          </w:p>
        </w:tc>
        <w:tc>
          <w:tcPr>
            <w:tcW w:w="1532" w:type="dxa"/>
          </w:tcPr>
          <w:p w:rsidR="002603FF" w:rsidRPr="000032EA" w:rsidRDefault="006E7D9A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69048F" w:rsidRDefault="0069048F"/>
          <w:p w:rsidR="006E7D9A" w:rsidRDefault="006E7D9A" w:rsidP="006E7D9A">
            <w:pPr>
              <w:jc w:val="center"/>
              <w:rPr>
                <w:b/>
              </w:rPr>
            </w:pPr>
            <w:r w:rsidRPr="0069048F">
              <w:rPr>
                <w:b/>
              </w:rPr>
              <w:t>Library Book</w:t>
            </w:r>
          </w:p>
          <w:p w:rsidR="0069048F" w:rsidRDefault="0069048F" w:rsidP="006E7D9A"/>
        </w:tc>
        <w:tc>
          <w:tcPr>
            <w:tcW w:w="1532" w:type="dxa"/>
          </w:tcPr>
          <w:p w:rsidR="002603FF" w:rsidRPr="000032EA" w:rsidRDefault="006E7D9A">
            <w:pPr>
              <w:rPr>
                <w:b/>
              </w:rPr>
            </w:pPr>
            <w:r>
              <w:rPr>
                <w:b/>
              </w:rPr>
              <w:t>22</w:t>
            </w:r>
          </w:p>
          <w:p w:rsidR="007A7200" w:rsidRDefault="007A7200" w:rsidP="007A7200">
            <w:pPr>
              <w:rPr>
                <w:b/>
              </w:rPr>
            </w:pPr>
          </w:p>
          <w:p w:rsidR="007A7200" w:rsidRDefault="007A7200"/>
        </w:tc>
        <w:tc>
          <w:tcPr>
            <w:tcW w:w="1532" w:type="dxa"/>
          </w:tcPr>
          <w:p w:rsidR="002603FF" w:rsidRPr="000032EA" w:rsidRDefault="006E7D9A">
            <w:pPr>
              <w:rPr>
                <w:b/>
              </w:rPr>
            </w:pPr>
            <w:r>
              <w:rPr>
                <w:b/>
              </w:rPr>
              <w:t>23</w:t>
            </w:r>
          </w:p>
          <w:p w:rsidR="007A7200" w:rsidRDefault="007A7200"/>
        </w:tc>
        <w:tc>
          <w:tcPr>
            <w:tcW w:w="1532" w:type="dxa"/>
          </w:tcPr>
          <w:p w:rsidR="00A22A7C" w:rsidRPr="000032EA" w:rsidRDefault="006E7D9A">
            <w:pPr>
              <w:rPr>
                <w:b/>
              </w:rPr>
            </w:pPr>
            <w:r>
              <w:rPr>
                <w:b/>
              </w:rPr>
              <w:t>24</w:t>
            </w:r>
            <w:r w:rsidR="00E915C0" w:rsidRPr="000032EA">
              <w:rPr>
                <w:b/>
              </w:rPr>
              <w:t xml:space="preserve">  </w:t>
            </w:r>
          </w:p>
          <w:p w:rsidR="00E915C0" w:rsidRPr="0069048F" w:rsidRDefault="00E915C0" w:rsidP="00E915C0">
            <w:pPr>
              <w:jc w:val="center"/>
              <w:rPr>
                <w:rFonts w:ascii="Comic Sans MS" w:hAnsi="Comic Sans MS"/>
                <w:b/>
              </w:rPr>
            </w:pPr>
            <w:r w:rsidRPr="0069048F">
              <w:rPr>
                <w:rFonts w:ascii="Comic Sans MS" w:hAnsi="Comic Sans MS"/>
                <w:b/>
              </w:rPr>
              <w:t>Gym Class</w:t>
            </w:r>
          </w:p>
          <w:p w:rsidR="00A22A7C" w:rsidRPr="005863FF" w:rsidRDefault="00E915C0" w:rsidP="00E915C0">
            <w:pPr>
              <w:jc w:val="center"/>
              <w:rPr>
                <w:rFonts w:ascii="Broadway" w:hAnsi="Broadway"/>
                <w:b/>
              </w:rPr>
            </w:pPr>
            <w:r w:rsidRPr="0069048F">
              <w:rPr>
                <w:rFonts w:ascii="Comic Sans MS" w:hAnsi="Comic Sans MS"/>
              </w:rPr>
              <w:t>Wear Sneakers</w:t>
            </w:r>
          </w:p>
        </w:tc>
        <w:tc>
          <w:tcPr>
            <w:tcW w:w="1532" w:type="dxa"/>
          </w:tcPr>
          <w:p w:rsidR="002603FF" w:rsidRDefault="006E7D9A">
            <w:pPr>
              <w:rPr>
                <w:b/>
              </w:rPr>
            </w:pPr>
            <w:r>
              <w:rPr>
                <w:b/>
              </w:rPr>
              <w:t>25</w:t>
            </w:r>
          </w:p>
          <w:p w:rsidR="000E2CF8" w:rsidRDefault="000E2CF8">
            <w:pPr>
              <w:rPr>
                <w:b/>
              </w:rPr>
            </w:pPr>
          </w:p>
          <w:p w:rsidR="000E2CF8" w:rsidRPr="000032EA" w:rsidRDefault="000E2CF8">
            <w:pPr>
              <w:rPr>
                <w:b/>
              </w:rPr>
            </w:pPr>
          </w:p>
        </w:tc>
      </w:tr>
      <w:tr w:rsidR="006E7D9A" w:rsidTr="006E7D9A">
        <w:trPr>
          <w:trHeight w:val="1709"/>
        </w:trPr>
        <w:tc>
          <w:tcPr>
            <w:tcW w:w="1581" w:type="dxa"/>
          </w:tcPr>
          <w:p w:rsidR="006E7D9A" w:rsidRDefault="006E7D9A" w:rsidP="006E7D9A">
            <w:pPr>
              <w:rPr>
                <w:b/>
              </w:rPr>
            </w:pPr>
            <w:r>
              <w:rPr>
                <w:b/>
              </w:rPr>
              <w:t>26</w:t>
            </w:r>
          </w:p>
          <w:p w:rsidR="006E7D9A" w:rsidRDefault="006E7D9A" w:rsidP="006E7D9A">
            <w:pPr>
              <w:rPr>
                <w:b/>
              </w:rPr>
            </w:pPr>
          </w:p>
          <w:p w:rsidR="006E7D9A" w:rsidRPr="000032EA" w:rsidRDefault="006E7D9A" w:rsidP="006E7D9A">
            <w:pPr>
              <w:jc w:val="center"/>
              <w:rPr>
                <w:b/>
                <w:i/>
                <w:sz w:val="16"/>
                <w:szCs w:val="16"/>
              </w:rPr>
            </w:pPr>
            <w:r w:rsidRPr="000032EA">
              <w:rPr>
                <w:b/>
                <w:i/>
                <w:sz w:val="16"/>
                <w:szCs w:val="16"/>
              </w:rPr>
              <w:t>Star of the Week</w:t>
            </w:r>
          </w:p>
          <w:p w:rsidR="006E7D9A" w:rsidRDefault="006E7D9A" w:rsidP="006E7D9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Harlow</w:t>
            </w:r>
          </w:p>
          <w:p w:rsidR="006E7D9A" w:rsidRPr="000032EA" w:rsidRDefault="006E7D9A" w:rsidP="00700551">
            <w:pPr>
              <w:rPr>
                <w:b/>
              </w:rPr>
            </w:pPr>
          </w:p>
        </w:tc>
        <w:tc>
          <w:tcPr>
            <w:tcW w:w="1532" w:type="dxa"/>
          </w:tcPr>
          <w:p w:rsidR="006E7D9A" w:rsidRDefault="006E7D9A" w:rsidP="006E7D9A">
            <w:pPr>
              <w:rPr>
                <w:b/>
              </w:rPr>
            </w:pPr>
            <w:r>
              <w:rPr>
                <w:b/>
              </w:rPr>
              <w:t>27</w:t>
            </w:r>
          </w:p>
          <w:p w:rsidR="006E7D9A" w:rsidRPr="0069048F" w:rsidRDefault="006E7D9A" w:rsidP="006E7D9A">
            <w:pPr>
              <w:jc w:val="center"/>
              <w:rPr>
                <w:rFonts w:ascii="Comic Sans MS" w:hAnsi="Comic Sans MS"/>
                <w:b/>
              </w:rPr>
            </w:pPr>
            <w:r w:rsidRPr="0069048F">
              <w:rPr>
                <w:rFonts w:ascii="Comic Sans MS" w:hAnsi="Comic Sans MS"/>
                <w:b/>
              </w:rPr>
              <w:t>Gym Class</w:t>
            </w:r>
          </w:p>
          <w:p w:rsidR="006E7D9A" w:rsidRPr="000032EA" w:rsidRDefault="006E7D9A" w:rsidP="006E7D9A">
            <w:pPr>
              <w:jc w:val="center"/>
              <w:rPr>
                <w:b/>
              </w:rPr>
            </w:pPr>
            <w:r w:rsidRPr="0069048F">
              <w:rPr>
                <w:rFonts w:ascii="Comic Sans MS" w:hAnsi="Comic Sans MS"/>
              </w:rPr>
              <w:t>Wear Sneakers</w:t>
            </w:r>
          </w:p>
        </w:tc>
        <w:tc>
          <w:tcPr>
            <w:tcW w:w="1532" w:type="dxa"/>
          </w:tcPr>
          <w:p w:rsidR="006E7D9A" w:rsidRDefault="006E7D9A" w:rsidP="006E7D9A">
            <w:pPr>
              <w:rPr>
                <w:b/>
              </w:rPr>
            </w:pPr>
            <w:r>
              <w:rPr>
                <w:b/>
              </w:rPr>
              <w:t>28</w:t>
            </w:r>
          </w:p>
          <w:p w:rsidR="006E7D9A" w:rsidRDefault="006E7D9A" w:rsidP="006E7D9A">
            <w:pPr>
              <w:pBdr>
                <w:bottom w:val="dotted" w:sz="24" w:space="1" w:color="auto"/>
              </w:pBdr>
              <w:jc w:val="center"/>
              <w:rPr>
                <w:rFonts w:ascii="Comic Sans MS" w:hAnsi="Comic Sans MS"/>
                <w:b/>
                <w:i/>
              </w:rPr>
            </w:pPr>
            <w:r w:rsidRPr="00700551">
              <w:rPr>
                <w:rFonts w:ascii="Comic Sans MS" w:hAnsi="Comic Sans MS"/>
                <w:b/>
                <w:i/>
              </w:rPr>
              <w:t>Donut Day</w:t>
            </w:r>
            <w:r>
              <w:rPr>
                <w:rFonts w:ascii="Comic Sans MS" w:hAnsi="Comic Sans MS"/>
                <w:b/>
                <w:i/>
              </w:rPr>
              <w:t>!</w:t>
            </w:r>
          </w:p>
          <w:p w:rsidR="006E7D9A" w:rsidRDefault="006E7D9A" w:rsidP="006E7D9A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 </w:t>
            </w:r>
            <w:r>
              <w:rPr>
                <w:rFonts w:ascii="Comic Sans MS" w:hAnsi="Comic Sans MS"/>
                <w:b/>
                <w:i/>
              </w:rPr>
              <w:t>Marti Gras</w:t>
            </w:r>
          </w:p>
          <w:p w:rsidR="006E7D9A" w:rsidRDefault="006E7D9A" w:rsidP="006E7D9A">
            <w:pPr>
              <w:rPr>
                <w:rFonts w:ascii="Comic Sans MS" w:hAnsi="Comic Sans MS"/>
                <w:b/>
                <w:i/>
                <w:noProof/>
              </w:rPr>
            </w:pPr>
            <w:r>
              <w:rPr>
                <w:rFonts w:ascii="Comic Sans MS" w:hAnsi="Comic Sans MS"/>
                <w:b/>
                <w:i/>
                <w:noProof/>
              </w:rPr>
              <w:t xml:space="preserve">  </w:t>
            </w:r>
          </w:p>
          <w:p w:rsidR="006E7D9A" w:rsidRDefault="006E7D9A" w:rsidP="006E7D9A">
            <w:pPr>
              <w:jc w:val="center"/>
              <w:rPr>
                <w:b/>
              </w:rPr>
            </w:pPr>
            <w:r w:rsidRPr="0069048F">
              <w:rPr>
                <w:b/>
              </w:rPr>
              <w:t>Library Book</w:t>
            </w:r>
          </w:p>
          <w:p w:rsidR="006E7D9A" w:rsidRPr="000032EA" w:rsidRDefault="006E7D9A" w:rsidP="006E7D9A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532" w:type="dxa"/>
          </w:tcPr>
          <w:p w:rsidR="006E7D9A" w:rsidRPr="000032EA" w:rsidRDefault="006E7D9A">
            <w:pPr>
              <w:rPr>
                <w:b/>
              </w:rPr>
            </w:pPr>
          </w:p>
        </w:tc>
        <w:tc>
          <w:tcPr>
            <w:tcW w:w="1532" w:type="dxa"/>
          </w:tcPr>
          <w:p w:rsidR="006E7D9A" w:rsidRPr="000032EA" w:rsidRDefault="006E7D9A">
            <w:pPr>
              <w:rPr>
                <w:b/>
              </w:rPr>
            </w:pPr>
          </w:p>
        </w:tc>
        <w:tc>
          <w:tcPr>
            <w:tcW w:w="1532" w:type="dxa"/>
          </w:tcPr>
          <w:p w:rsidR="006E7D9A" w:rsidRPr="000032EA" w:rsidRDefault="006E7D9A">
            <w:pPr>
              <w:rPr>
                <w:b/>
              </w:rPr>
            </w:pPr>
          </w:p>
        </w:tc>
        <w:tc>
          <w:tcPr>
            <w:tcW w:w="1532" w:type="dxa"/>
          </w:tcPr>
          <w:p w:rsidR="006E7D9A" w:rsidRPr="000032EA" w:rsidRDefault="006E7D9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A8EE5DB" wp14:editId="3714DDAC">
                  <wp:extent cx="660400" cy="660400"/>
                  <wp:effectExtent l="0" t="0" r="635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entine_heart.jpg"/>
                          <pic:cNvPicPr/>
                        </pic:nvPicPr>
                        <pic:blipFill>
                          <a:blip r:embed="rId1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D9A" w:rsidRDefault="006E7D9A" w:rsidP="006E7D9A"/>
    <w:sectPr w:rsidR="006E7D9A" w:rsidSect="006E7D9A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7C"/>
    <w:rsid w:val="000032EA"/>
    <w:rsid w:val="0004293F"/>
    <w:rsid w:val="000E2CF8"/>
    <w:rsid w:val="002603FF"/>
    <w:rsid w:val="003E16C8"/>
    <w:rsid w:val="00454D75"/>
    <w:rsid w:val="0047517F"/>
    <w:rsid w:val="005863FF"/>
    <w:rsid w:val="005B6666"/>
    <w:rsid w:val="0069048F"/>
    <w:rsid w:val="006E7D9A"/>
    <w:rsid w:val="00700551"/>
    <w:rsid w:val="007A7200"/>
    <w:rsid w:val="00864F1E"/>
    <w:rsid w:val="00A22A7C"/>
    <w:rsid w:val="00AD4A40"/>
    <w:rsid w:val="00B37F66"/>
    <w:rsid w:val="00BB4431"/>
    <w:rsid w:val="00C7447E"/>
    <w:rsid w:val="00D86081"/>
    <w:rsid w:val="00E9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48515D-78F3-4025-9838-3E5CE3B2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ettit\AppData\Roaming\Microsoft\Templates\EdWorld_Cal_Febru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4C2E31F-ADD2-4896-9916-5741737BD7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EdWorld_Cal_February</Template>
  <TotalTime>416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of JANUARY</vt:lpstr>
    </vt:vector>
  </TitlesOfParts>
  <Company/>
  <LinksUpToDate>false</LinksUpToDate>
  <CharactersWithSpaces>911</CharactersWithSpaces>
  <SharedDoc>false</SharedDoc>
  <HLinks>
    <vt:vector size="6" baseType="variant">
      <vt:variant>
        <vt:i4>2228323</vt:i4>
      </vt:variant>
      <vt:variant>
        <vt:i4>1024</vt:i4>
      </vt:variant>
      <vt:variant>
        <vt:i4>1025</vt:i4>
      </vt:variant>
      <vt:variant>
        <vt:i4>1</vt:i4>
      </vt:variant>
      <vt:variant>
        <vt:lpwstr>FEB.gif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of JANUARY</dc:title>
  <dc:creator>Tech</dc:creator>
  <cp:lastModifiedBy>Andrew Pettit</cp:lastModifiedBy>
  <cp:revision>7</cp:revision>
  <cp:lastPrinted>2017-02-01T18:56:00Z</cp:lastPrinted>
  <dcterms:created xsi:type="dcterms:W3CDTF">2015-02-01T20:53:00Z</dcterms:created>
  <dcterms:modified xsi:type="dcterms:W3CDTF">2017-02-01T19:09:00Z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TC018756029991</vt:lpwstr>
  </property>
</Properties>
</file>